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2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武汉经开区</w:t>
      </w:r>
      <w:r>
        <w:rPr>
          <w:rFonts w:ascii="方正小标宋简体" w:hAnsi="方正小标宋简体" w:eastAsia="方正小标宋简体" w:cs="方正小标宋简体"/>
          <w:b/>
          <w:sz w:val="40"/>
          <w:szCs w:val="40"/>
        </w:rPr>
        <w:t>2021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年事业单位面向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社会专项招聘工作人员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面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试疫情防控须知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一、根据省市疫情防控最新要求，从中高风险地区及重点地区返（来）汉，以及与确诊病例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无症状感染者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  <w:lang w:eastAsia="zh-CN"/>
        </w:rPr>
        <w:t>、密接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行程轨迹有交集的返（来）汉的人员，需集中隔离医学观察直至离开当地满</w:t>
      </w:r>
      <w:r>
        <w:rPr>
          <w:rFonts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14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天，集中隔离期满后纳入居家隔离管理</w:t>
      </w:r>
      <w:r>
        <w:rPr>
          <w:rFonts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14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天。离开上述地区满</w:t>
      </w:r>
      <w:r>
        <w:rPr>
          <w:rFonts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14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天的纳入居家隔离管理直至离开当地满</w:t>
      </w:r>
      <w:r>
        <w:rPr>
          <w:rFonts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28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天，并配合区疫情防控指挥部的排查、核酸和抗体检测、健康监测等防控措施。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二、考生在备考过程中，要做好自我防护，注意个人卫生，加强营养和合理休息，防止过度紧张和疲劳，以良好心态和身体素质参加考试，避免出现发热、咳嗽等异常症状。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highlight w:val="none"/>
          <w:shd w:val="clear" w:color="auto" w:fill="FFFFFF"/>
        </w:rPr>
        <w:t>近期应避免前往国内疫情中高风险地区或国（境）外，自觉减少外出，避免人员聚集和不必要的人员接触。如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有行程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eastAsia="zh-CN"/>
        </w:rPr>
        <w:t>涉及到中高风险地区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或51个陆路边境口岸城市的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，请及时向招聘单位报备。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三、考生应密切关注我市疫情防控最新要求，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可在微信“国务院客户端”了解武汉市最新疫情防控政策措施。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根据自身情况提前安排返（来）汉时间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shd w:val="clear" w:color="auto" w:fill="FFFFFF"/>
          <w:lang w:eastAsia="zh-CN"/>
        </w:rPr>
        <w:t>考生应在考前完成新冠疫苗的接种程序，如不能接种应提供相关医学证明。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省外考生来汉后要再进行一次落地核酸检测。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考前注意提前了解考点入口位置和前往路线，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当天提前到达考点，自觉配合完成检测流程后从规定通道验证入场。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四、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试实行考生健康信息申报制度，考生需提前下载打印《武汉经开区</w:t>
      </w:r>
      <w:r>
        <w:rPr>
          <w:rFonts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年事业单位面向社会专项招聘工作人员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试考生健康声明及安全考试承诺书》，仔细阅读相关条款，如实填写考前</w:t>
      </w:r>
      <w:r>
        <w:rPr>
          <w:rFonts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28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天内中高风险地区旅居史和个人健康状况，并签名（捺手印）确认。考生如涉及《健康承诺书》中第</w:t>
      </w:r>
      <w:r>
        <w:rPr>
          <w:rFonts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项的，不可参加此次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；涉及第</w:t>
      </w:r>
      <w:r>
        <w:rPr>
          <w:rFonts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至</w:t>
      </w:r>
      <w:r>
        <w:rPr>
          <w:rFonts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项所列情形的，应当按省市疫情防控最新要求落实隔离观察、健康管理和核酸检测等防控措施。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五、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当天，考生须携带</w:t>
      </w:r>
      <w:r>
        <w:rPr>
          <w:rFonts w:hint="eastAsia" w:ascii="仿宋_GB2312" w:hAnsi="仿宋_GB2312" w:eastAsia="仿宋_GB2312" w:cs="仿宋_GB2312"/>
          <w:b/>
          <w:bCs/>
          <w:color w:val="131313"/>
          <w:sz w:val="30"/>
          <w:szCs w:val="30"/>
          <w:shd w:val="clear" w:color="auto" w:fill="FFFFFF"/>
          <w:lang w:eastAsia="zh-CN"/>
        </w:rPr>
        <w:t>笔试准考证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131313"/>
          <w:sz w:val="30"/>
          <w:szCs w:val="30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武汉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经开区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年事业单位</w:t>
      </w:r>
      <w:r>
        <w:rPr>
          <w:rFonts w:hint="eastAsia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专项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招聘</w:t>
      </w:r>
      <w:r>
        <w:rPr>
          <w:rFonts w:hint="eastAsia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工作人员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资格复审合格通知书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、有效</w:t>
      </w:r>
      <w:r>
        <w:rPr>
          <w:rFonts w:hint="eastAsia" w:ascii="仿宋_GB2312" w:hAnsi="仿宋_GB2312" w:eastAsia="仿宋_GB2312" w:cs="仿宋_GB2312"/>
          <w:b/>
          <w:bCs/>
          <w:color w:val="131313"/>
          <w:sz w:val="30"/>
          <w:szCs w:val="30"/>
          <w:shd w:val="clear" w:color="auto" w:fill="FFFFFF"/>
        </w:rPr>
        <w:t>身份证原件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131313"/>
          <w:sz w:val="30"/>
          <w:szCs w:val="30"/>
          <w:shd w:val="clear" w:color="auto" w:fill="FFFFFF"/>
        </w:rPr>
        <w:t>《武汉经开区</w:t>
      </w:r>
      <w:r>
        <w:rPr>
          <w:rFonts w:ascii="仿宋_GB2312" w:hAnsi="仿宋_GB2312" w:eastAsia="仿宋_GB2312" w:cs="仿宋_GB2312"/>
          <w:b/>
          <w:bCs/>
          <w:color w:val="131313"/>
          <w:sz w:val="30"/>
          <w:szCs w:val="30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b/>
          <w:bCs/>
          <w:color w:val="131313"/>
          <w:sz w:val="30"/>
          <w:szCs w:val="30"/>
          <w:shd w:val="clear" w:color="auto" w:fill="FFFFFF"/>
        </w:rPr>
        <w:t>年事业单位面向社会专项招聘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131313"/>
          <w:sz w:val="30"/>
          <w:szCs w:val="30"/>
          <w:shd w:val="clear" w:color="auto" w:fill="FFFFFF"/>
        </w:rPr>
        <w:t>工作人员</w:t>
      </w:r>
      <w:r>
        <w:rPr>
          <w:rFonts w:hint="eastAsia" w:ascii="仿宋_GB2312" w:hAnsi="仿宋_GB2312" w:eastAsia="仿宋_GB2312" w:cs="仿宋_GB2312"/>
          <w:b/>
          <w:bCs/>
          <w:color w:val="131313"/>
          <w:sz w:val="30"/>
          <w:szCs w:val="30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color w:val="131313"/>
          <w:sz w:val="30"/>
          <w:szCs w:val="30"/>
          <w:shd w:val="clear" w:color="auto" w:fill="FFFFFF"/>
        </w:rPr>
        <w:t>考生健康声明及安全考试承诺书》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、入场当天</w:t>
      </w:r>
      <w:r>
        <w:rPr>
          <w:rFonts w:ascii="仿宋_GB2312" w:hAnsi="仿宋_GB2312" w:eastAsia="仿宋_GB2312" w:cs="仿宋_GB2312"/>
          <w:b/>
          <w:bCs/>
          <w:color w:val="131313"/>
          <w:sz w:val="30"/>
          <w:szCs w:val="30"/>
          <w:shd w:val="clear" w:color="auto" w:fill="FFFFFF"/>
        </w:rPr>
        <w:t>48</w:t>
      </w:r>
      <w:r>
        <w:rPr>
          <w:rFonts w:hint="eastAsia" w:ascii="仿宋_GB2312" w:hAnsi="仿宋_GB2312" w:eastAsia="仿宋_GB2312" w:cs="仿宋_GB2312"/>
          <w:b/>
          <w:bCs/>
          <w:color w:val="131313"/>
          <w:sz w:val="30"/>
          <w:szCs w:val="30"/>
          <w:shd w:val="clear" w:color="auto" w:fill="FFFFFF"/>
        </w:rPr>
        <w:t>小时内新冠病毒核酸检测阴性证明</w:t>
      </w:r>
      <w:r>
        <w:rPr>
          <w:rFonts w:hint="eastAsia" w:ascii="仿宋_GB2312" w:hAnsi="仿宋_GB2312" w:eastAsia="仿宋_GB2312" w:cs="仿宋_GB2312"/>
          <w:b/>
          <w:bCs/>
          <w:color w:val="131313"/>
          <w:sz w:val="30"/>
          <w:szCs w:val="30"/>
          <w:highlight w:val="none"/>
          <w:shd w:val="clear" w:color="auto" w:fill="FFFFFF"/>
          <w:lang w:eastAsia="zh-CN"/>
        </w:rPr>
        <w:t>（省外考生需提供武汉市核酸检测证明）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参加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试。入场前应主动配合接受体温检测，出示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highlight w:val="none"/>
          <w:shd w:val="clear" w:color="auto" w:fill="FFFFFF"/>
        </w:rPr>
        <w:t>健康码和通信大数据行程卡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。健康码为绿码、通信大数据行程卡为绿卡，健康状况正常且经现场测量体温正常的考生，可正常参加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资料不齐或不配合现场安全检查者不予入场。</w:t>
      </w: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如出现发热、干咳、乏力、鼻塞、流涕、咽痛、腹泻等症状，应及时报告工作人员，经现场医疗卫生专业人员评估后，具备参加考试条件的，在隔离考场参加考试。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六、凡隐瞒或谎报旅居史、接触史、健康状况、隔离状况等疫情防控重点信息，不配合工作人员进行防疫检测、询问、排查、送诊等造成严重后果的，按照疫情防控相关规定严肃处理。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131313"/>
          <w:sz w:val="30"/>
          <w:szCs w:val="30"/>
          <w:shd w:val="clear" w:color="auto" w:fill="FFFFFF"/>
        </w:rPr>
        <w:t>七、本须知发布后，省市疫情防控工作等有新规定和要求的，以新要求为准。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5292"/>
    <w:rsid w:val="000418B1"/>
    <w:rsid w:val="00116891"/>
    <w:rsid w:val="001955CE"/>
    <w:rsid w:val="00201880"/>
    <w:rsid w:val="0047261F"/>
    <w:rsid w:val="006116A5"/>
    <w:rsid w:val="009F05BB"/>
    <w:rsid w:val="00A24D3C"/>
    <w:rsid w:val="00AF485A"/>
    <w:rsid w:val="00CF7A53"/>
    <w:rsid w:val="00D96686"/>
    <w:rsid w:val="00E3596E"/>
    <w:rsid w:val="00F07988"/>
    <w:rsid w:val="00FF7BD8"/>
    <w:rsid w:val="04932810"/>
    <w:rsid w:val="077F8A77"/>
    <w:rsid w:val="0BE4725F"/>
    <w:rsid w:val="0C1B23FE"/>
    <w:rsid w:val="0CE73BD2"/>
    <w:rsid w:val="113A2365"/>
    <w:rsid w:val="11E53981"/>
    <w:rsid w:val="1FDFC76E"/>
    <w:rsid w:val="267E753F"/>
    <w:rsid w:val="26A202B5"/>
    <w:rsid w:val="2D9F2FF4"/>
    <w:rsid w:val="2E5D3721"/>
    <w:rsid w:val="32A748C8"/>
    <w:rsid w:val="36310ECC"/>
    <w:rsid w:val="41645373"/>
    <w:rsid w:val="431705F2"/>
    <w:rsid w:val="45C177E6"/>
    <w:rsid w:val="48F21B91"/>
    <w:rsid w:val="4AAA603E"/>
    <w:rsid w:val="4B4E28A2"/>
    <w:rsid w:val="4CBF617F"/>
    <w:rsid w:val="4DA46DA9"/>
    <w:rsid w:val="4FC63DF1"/>
    <w:rsid w:val="4FFF2F1C"/>
    <w:rsid w:val="500B0F52"/>
    <w:rsid w:val="50D57C75"/>
    <w:rsid w:val="544B7E32"/>
    <w:rsid w:val="5470051A"/>
    <w:rsid w:val="55775F0A"/>
    <w:rsid w:val="59E9158F"/>
    <w:rsid w:val="59EB7E8E"/>
    <w:rsid w:val="5A6464E6"/>
    <w:rsid w:val="5FFB9A94"/>
    <w:rsid w:val="67966673"/>
    <w:rsid w:val="6F957165"/>
    <w:rsid w:val="6FC874A3"/>
    <w:rsid w:val="6FFE41BA"/>
    <w:rsid w:val="71AA7AE4"/>
    <w:rsid w:val="71DF5292"/>
    <w:rsid w:val="742030A3"/>
    <w:rsid w:val="77DFAE9F"/>
    <w:rsid w:val="7EAF501B"/>
    <w:rsid w:val="7EB7DF26"/>
    <w:rsid w:val="7FFBEBBD"/>
    <w:rsid w:val="8FEF2BFB"/>
    <w:rsid w:val="B69D75E0"/>
    <w:rsid w:val="B7FD70C0"/>
    <w:rsid w:val="BEF80C66"/>
    <w:rsid w:val="CE378212"/>
    <w:rsid w:val="D8EF07F6"/>
    <w:rsid w:val="D9BFC0B2"/>
    <w:rsid w:val="DDB7CE14"/>
    <w:rsid w:val="DF9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145</Words>
  <Characters>833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2021-07-08T18:14:00Z</dcterms:created>
  <dc:creator>Elvin</dc:creator>
  <cp:lastModifiedBy>Administrator</cp:lastModifiedBy>
  <cp:lastPrinted>2021-12-27T11:23:00Z</cp:lastPrinted>
  <dcterms:modified xsi:type="dcterms:W3CDTF">2022-01-19T01:11:31Z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CA75D37EE7CF4517BFA1AE313CE6F0A6</vt:lpwstr>
  </property>
</Properties>
</file>